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E5" w:rsidRDefault="00F81E53" w:rsidP="00190A8E">
      <w:pPr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                            </w:t>
      </w:r>
      <w:r w:rsidRPr="00F81E53">
        <w:rPr>
          <w:color w:val="000000"/>
          <w:sz w:val="36"/>
          <w:szCs w:val="36"/>
          <w:shd w:val="clear" w:color="auto" w:fill="FFFFFF"/>
        </w:rPr>
        <w:t>8 Марта в младшей группе.</w:t>
      </w:r>
    </w:p>
    <w:p w:rsidR="00CA5A79" w:rsidRDefault="00CA5A79" w:rsidP="00190A8E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A5A79">
        <w:rPr>
          <w:color w:val="000000"/>
          <w:sz w:val="28"/>
          <w:szCs w:val="28"/>
          <w:shd w:val="clear" w:color="auto" w:fill="FFFFFF"/>
        </w:rPr>
        <w:t>Цель: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CA5A79">
        <w:rPr>
          <w:rFonts w:cs="Arial"/>
          <w:color w:val="000000"/>
          <w:sz w:val="28"/>
          <w:szCs w:val="28"/>
          <w:shd w:val="clear" w:color="auto" w:fill="FFFFFF"/>
        </w:rPr>
        <w:t>вызвать эмоционально-положительное отношение к празднику мам, бабушек, девочек, воспитывать внимание, любовь и уважение к близким людям.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946B97" w:rsidRPr="00946B97" w:rsidRDefault="00946B97" w:rsidP="00190A8E">
      <w:pP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Персонажи: Солнышко</w:t>
      </w:r>
      <w: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(взрослый или ребёнок подготовительной группы)</w:t>
      </w:r>
    </w:p>
    <w:p w:rsidR="00946B97" w:rsidRPr="00946B97" w:rsidRDefault="00946B97" w:rsidP="00190A8E">
      <w:pP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Материал: аудиозаписи с </w:t>
      </w:r>
      <w:proofErr w:type="spellStart"/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минусовкой</w:t>
      </w:r>
      <w:proofErr w:type="spellEnd"/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 xml:space="preserve"> к песни «</w:t>
      </w:r>
      <w:proofErr w:type="spellStart"/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Бабулечка</w:t>
      </w:r>
      <w:proofErr w:type="spellEnd"/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, бабуля», «Кораблики», «Колобок», «Ах, какая мама!».</w:t>
      </w:r>
    </w:p>
    <w:p w:rsidR="00946B97" w:rsidRDefault="00946B97" w:rsidP="00190A8E">
      <w:pPr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</w:pPr>
      <w:r w:rsidRPr="00946B97">
        <w:rPr>
          <w:rStyle w:val="apple-converted-space"/>
          <w:rFonts w:cs="Arial"/>
          <w:color w:val="000000"/>
          <w:sz w:val="28"/>
          <w:szCs w:val="28"/>
          <w:shd w:val="clear" w:color="auto" w:fill="FFFFFF"/>
        </w:rPr>
        <w:t>Для аттракционов: детские вещи, крупы в баночках, куклы с пелёнками.</w:t>
      </w:r>
    </w:p>
    <w:p w:rsidR="00946B97" w:rsidRPr="00946B97" w:rsidRDefault="00946B97" w:rsidP="00190A8E">
      <w:pPr>
        <w:rPr>
          <w:b/>
          <w:color w:val="000000"/>
          <w:sz w:val="28"/>
          <w:szCs w:val="28"/>
          <w:shd w:val="clear" w:color="auto" w:fill="FFFFFF"/>
        </w:rPr>
      </w:pPr>
      <w:r w:rsidRPr="00946B97">
        <w:rPr>
          <w:rStyle w:val="apple-converted-space"/>
          <w:rFonts w:cs="Arial"/>
          <w:b/>
          <w:color w:val="000000"/>
          <w:sz w:val="28"/>
          <w:szCs w:val="28"/>
          <w:shd w:val="clear" w:color="auto" w:fill="FFFFFF"/>
        </w:rPr>
        <w:t>Ход утренника.</w:t>
      </w:r>
    </w:p>
    <w:p w:rsidR="00F81E53" w:rsidRDefault="00F81E53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Звучит музыка,    дети забегают с корабликами.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Танец «Кораблики»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После танца дети встают в полукруг</w:t>
      </w:r>
      <w:r w:rsidR="00D220DB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Маму поздравляют</w:t>
      </w:r>
    </w:p>
    <w:p w:rsidR="00F81E53" w:rsidRDefault="00F81E53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Дружно малыши.</w:t>
      </w:r>
    </w:p>
    <w:p w:rsidR="00F81E53" w:rsidRDefault="00F81E53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Очень уж весною</w:t>
      </w:r>
    </w:p>
    <w:p w:rsidR="00D220DB" w:rsidRPr="00862102" w:rsidRDefault="00F81E53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Мамы хороши!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D220DB"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1 ребёнок. </w:t>
      </w:r>
    </w:p>
    <w:p w:rsidR="00F81E53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Солнышко весеннее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Улыбнулось нам.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Наступает праздник,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Праздник наших мам!</w:t>
      </w:r>
    </w:p>
    <w:p w:rsidR="00D220DB" w:rsidRPr="00EB69EB" w:rsidRDefault="00D220DB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2 ребёнок.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Мама, мамочка моя,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Мама, я люблю тебя!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Самая хорошая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Мамочка пригожая!</w:t>
      </w:r>
    </w:p>
    <w:p w:rsidR="00946B97" w:rsidRDefault="00946B97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D220DB" w:rsidRPr="00EB69EB" w:rsidRDefault="00D220DB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lastRenderedPageBreak/>
        <w:t>3 ребёнок.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Моя мама дорогая,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Поздравляю я тебя!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И от всей души желаю:</w:t>
      </w:r>
    </w:p>
    <w:p w:rsidR="00D220DB" w:rsidRDefault="00D220D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Счастья, мира и добра!</w:t>
      </w:r>
    </w:p>
    <w:p w:rsidR="00D220DB" w:rsidRPr="00EB69EB" w:rsidRDefault="00D220DB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4 ребёнок.</w:t>
      </w:r>
    </w:p>
    <w:p w:rsidR="00D220DB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Мама дорогая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Трудится для нас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Мы спасибо маме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Скажем много раз.</w:t>
      </w:r>
    </w:p>
    <w:p w:rsidR="009E2FFD" w:rsidRPr="00EB69EB" w:rsidRDefault="009E2FFD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5 ребёнок.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Всё готово к празднику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Так чего ж мы ждём?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Мы весёлой песенкой</w:t>
      </w:r>
    </w:p>
    <w:p w:rsidR="009E2FFD" w:rsidRDefault="009E2FF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Праздник наш начнём!</w:t>
      </w:r>
    </w:p>
    <w:p w:rsidR="009E2FFD" w:rsidRPr="00EB69EB" w:rsidRDefault="009E2FFD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EB69EB">
        <w:rPr>
          <w:rStyle w:val="a5"/>
          <w:rFonts w:cs="Arial"/>
          <w:color w:val="000000"/>
          <w:sz w:val="28"/>
          <w:szCs w:val="28"/>
          <w:shd w:val="clear" w:color="auto" w:fill="FFFFFF"/>
        </w:rPr>
        <w:t>Песня «Ах, какая мама»</w:t>
      </w:r>
    </w:p>
    <w:p w:rsidR="00D220DB" w:rsidRDefault="00EB69E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Дети садятся на стульчики.</w:t>
      </w:r>
    </w:p>
    <w:p w:rsidR="00EB69EB" w:rsidRDefault="00EB69EB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D042F2" w:rsidRPr="00D042F2" w:rsidRDefault="00D042F2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D042F2">
        <w:rPr>
          <w:rFonts w:cs="Arial"/>
          <w:color w:val="000000"/>
          <w:sz w:val="28"/>
          <w:szCs w:val="28"/>
          <w:shd w:val="clear" w:color="auto" w:fill="FFFFFF"/>
        </w:rPr>
        <w:t>А сегодня солнышко к нам в гости обещало заглянуть.</w:t>
      </w:r>
    </w:p>
    <w:p w:rsidR="00946B97" w:rsidRDefault="00EB69EB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где же солнышко? Оно, наверное, крепко спит в своём домике?</w:t>
      </w:r>
    </w:p>
    <w:p w:rsidR="00E7571A" w:rsidRDefault="00E7571A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чтобы солнышко нам разбудить</w:t>
      </w:r>
    </w:p>
    <w:p w:rsidR="00E7571A" w:rsidRPr="00C677A6" w:rsidRDefault="00E7571A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Почитаем нашим </w:t>
      </w: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>мамам стихи.</w:t>
      </w:r>
    </w:p>
    <w:p w:rsidR="00946B97" w:rsidRDefault="00946B97" w:rsidP="00E7571A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946B97" w:rsidRDefault="00946B97" w:rsidP="00E7571A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E7571A" w:rsidRPr="00E7571A" w:rsidRDefault="00E7571A" w:rsidP="00E7571A">
      <w:pPr>
        <w:rPr>
          <w:rFonts w:cs="Arial"/>
          <w:bCs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lastRenderedPageBreak/>
        <w:t xml:space="preserve">1. Улыбаюсь я, как мама,                                                                                                </w:t>
      </w:r>
      <w:r w:rsidRPr="00E7571A">
        <w:rPr>
          <w:rFonts w:cs="Arial"/>
          <w:sz w:val="28"/>
          <w:szCs w:val="28"/>
        </w:rPr>
        <w:t>Так же хмурюсь я упрямо.</w:t>
      </w:r>
      <w:r>
        <w:rPr>
          <w:rFonts w:cs="Arial"/>
          <w:sz w:val="28"/>
          <w:szCs w:val="28"/>
        </w:rPr>
        <w:br/>
        <w:t>У меня такой же нос,</w:t>
      </w:r>
      <w:r w:rsidRPr="00E7571A">
        <w:rPr>
          <w:rFonts w:cs="Arial"/>
          <w:sz w:val="28"/>
          <w:szCs w:val="28"/>
        </w:rPr>
        <w:br/>
        <w:t>И такой же цвет волос!</w:t>
      </w:r>
    </w:p>
    <w:p w:rsidR="00862102" w:rsidRDefault="00E7571A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 w:rsidRPr="00E7571A">
        <w:rPr>
          <w:rFonts w:asciiTheme="minorHAnsi" w:hAnsiTheme="minorHAnsi" w:cs="Arial"/>
          <w:sz w:val="28"/>
          <w:szCs w:val="28"/>
        </w:rPr>
        <w:t>Спорить с вами не хочу</w:t>
      </w:r>
      <w:r w:rsidR="00990E8E">
        <w:rPr>
          <w:rFonts w:asciiTheme="minorHAnsi" w:hAnsiTheme="minorHAnsi" w:cs="Arial"/>
          <w:sz w:val="28"/>
          <w:szCs w:val="28"/>
        </w:rPr>
        <w:t>,</w:t>
      </w:r>
      <w:r w:rsidRPr="00E7571A">
        <w:rPr>
          <w:rFonts w:asciiTheme="minorHAnsi" w:hAnsiTheme="minorHAnsi" w:cs="Arial"/>
          <w:sz w:val="28"/>
          <w:szCs w:val="28"/>
        </w:rPr>
        <w:br/>
        <w:t>Вы мне так поверьте</w:t>
      </w:r>
      <w:r>
        <w:rPr>
          <w:rFonts w:asciiTheme="minorHAnsi" w:hAnsiTheme="minorHAnsi" w:cs="Arial"/>
          <w:sz w:val="28"/>
          <w:szCs w:val="28"/>
        </w:rPr>
        <w:br/>
        <w:t>Моя мама лучше всех,</w:t>
      </w:r>
      <w:r w:rsidRPr="00E7571A">
        <w:rPr>
          <w:rFonts w:asciiTheme="minorHAnsi" w:hAnsiTheme="minorHAnsi" w:cs="Arial"/>
          <w:sz w:val="28"/>
          <w:szCs w:val="28"/>
        </w:rPr>
        <w:br/>
        <w:t>Лучше всех на свете!</w:t>
      </w:r>
    </w:p>
    <w:p w:rsidR="00862102" w:rsidRDefault="00862102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862102" w:rsidRDefault="00862102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990E8E" w:rsidRPr="00862102" w:rsidRDefault="00990E8E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2</w:t>
      </w:r>
      <w:r w:rsidRPr="00990E8E">
        <w:rPr>
          <w:rStyle w:val="a5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.</w:t>
      </w:r>
      <w:r w:rsidRPr="00990E8E">
        <w:rPr>
          <w:rStyle w:val="apple-converted-space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Pr="00990E8E">
        <w:rPr>
          <w:rStyle w:val="a5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Берегите маму</w:t>
      </w:r>
      <w:r w:rsidRPr="00990E8E">
        <w:rPr>
          <w:rFonts w:asciiTheme="minorHAnsi" w:hAnsiTheme="minorHAnsi" w:cs="Arial"/>
          <w:color w:val="333333"/>
          <w:sz w:val="28"/>
          <w:szCs w:val="28"/>
        </w:rPr>
        <w:br/>
      </w: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(Е. </w:t>
      </w:r>
      <w:proofErr w:type="spellStart"/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Раннева</w:t>
      </w:r>
      <w:proofErr w:type="spellEnd"/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)</w:t>
      </w:r>
    </w:p>
    <w:p w:rsidR="00990E8E" w:rsidRPr="00990E8E" w:rsidRDefault="00990E8E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 w:rsidRPr="00990E8E">
        <w:rPr>
          <w:rFonts w:asciiTheme="minorHAnsi" w:hAnsiTheme="minorHAnsi" w:cs="Arial"/>
          <w:sz w:val="28"/>
          <w:szCs w:val="28"/>
        </w:rPr>
        <w:t>Если мамы дома нет,</w:t>
      </w:r>
      <w:r w:rsidRPr="00990E8E">
        <w:rPr>
          <w:rFonts w:asciiTheme="minorHAnsi" w:hAnsiTheme="minorHAnsi" w:cs="Arial"/>
          <w:sz w:val="28"/>
          <w:szCs w:val="28"/>
        </w:rPr>
        <w:br/>
        <w:t>Очень, очень грустно.</w:t>
      </w:r>
      <w:r w:rsidRPr="00990E8E">
        <w:rPr>
          <w:rFonts w:asciiTheme="minorHAnsi" w:hAnsiTheme="minorHAnsi" w:cs="Arial"/>
          <w:sz w:val="28"/>
          <w:szCs w:val="28"/>
        </w:rPr>
        <w:br/>
        <w:t>Если мамы долго нет,</w:t>
      </w:r>
      <w:r w:rsidRPr="00990E8E">
        <w:rPr>
          <w:rFonts w:asciiTheme="minorHAnsi" w:hAnsiTheme="minorHAnsi" w:cs="Arial"/>
          <w:sz w:val="28"/>
          <w:szCs w:val="28"/>
        </w:rPr>
        <w:br/>
        <w:t>То обед невкусный.</w:t>
      </w:r>
      <w:r w:rsidRPr="00990E8E">
        <w:rPr>
          <w:rFonts w:asciiTheme="minorHAnsi" w:hAnsiTheme="minorHAnsi" w:cs="Arial"/>
          <w:sz w:val="28"/>
          <w:szCs w:val="28"/>
        </w:rPr>
        <w:br/>
        <w:t>Если мамы рядом нет</w:t>
      </w:r>
      <w:r w:rsidRPr="00990E8E">
        <w:rPr>
          <w:rFonts w:asciiTheme="minorHAnsi" w:hAnsiTheme="minorHAnsi" w:cs="Arial"/>
          <w:sz w:val="28"/>
          <w:szCs w:val="28"/>
        </w:rPr>
        <w:br/>
        <w:t>Холодно в квартире,</w:t>
      </w:r>
      <w:r w:rsidRPr="00990E8E">
        <w:rPr>
          <w:rFonts w:asciiTheme="minorHAnsi" w:hAnsiTheme="minorHAnsi" w:cs="Arial"/>
          <w:sz w:val="28"/>
          <w:szCs w:val="28"/>
        </w:rPr>
        <w:br/>
        <w:t>Если мамы близко нет,</w:t>
      </w:r>
      <w:r w:rsidRPr="00990E8E">
        <w:rPr>
          <w:rFonts w:asciiTheme="minorHAnsi" w:hAnsiTheme="minorHAnsi" w:cs="Arial"/>
          <w:sz w:val="28"/>
          <w:szCs w:val="28"/>
        </w:rPr>
        <w:br/>
        <w:t>Плохо в целом мире.</w:t>
      </w:r>
      <w:r w:rsidRPr="00990E8E">
        <w:rPr>
          <w:rFonts w:asciiTheme="minorHAnsi" w:hAnsiTheme="minorHAnsi" w:cs="Arial"/>
          <w:sz w:val="28"/>
          <w:szCs w:val="28"/>
        </w:rPr>
        <w:br/>
        <w:t>Если мама далеко,</w:t>
      </w:r>
      <w:r w:rsidRPr="00990E8E">
        <w:rPr>
          <w:rFonts w:asciiTheme="minorHAnsi" w:hAnsiTheme="minorHAnsi" w:cs="Arial"/>
          <w:sz w:val="28"/>
          <w:szCs w:val="28"/>
        </w:rPr>
        <w:br/>
        <w:t>Очень детям нелегко.</w:t>
      </w:r>
      <w:r w:rsidRPr="00990E8E">
        <w:rPr>
          <w:rFonts w:asciiTheme="minorHAnsi" w:hAnsiTheme="minorHAnsi" w:cs="Arial"/>
          <w:sz w:val="28"/>
          <w:szCs w:val="28"/>
        </w:rPr>
        <w:br/>
        <w:t>Я скажу вам прямо:</w:t>
      </w:r>
      <w:r w:rsidRPr="00990E8E">
        <w:rPr>
          <w:rFonts w:asciiTheme="minorHAnsi" w:hAnsiTheme="minorHAnsi" w:cs="Arial"/>
          <w:sz w:val="28"/>
          <w:szCs w:val="28"/>
        </w:rPr>
        <w:br/>
        <w:t>– Берегите маму!</w:t>
      </w:r>
    </w:p>
    <w:p w:rsidR="00990E8E" w:rsidRDefault="00990E8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990E8E" w:rsidRDefault="00990E8E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3</w:t>
      </w:r>
      <w:r w:rsidRPr="00990E8E">
        <w:rPr>
          <w:rStyle w:val="a5"/>
          <w:rFonts w:asciiTheme="minorHAnsi" w:hAnsiTheme="minorHAnsi" w:cs="Arial"/>
          <w:b w:val="0"/>
          <w:sz w:val="28"/>
          <w:szCs w:val="28"/>
          <w:shd w:val="clear" w:color="auto" w:fill="FFFFFF"/>
        </w:rPr>
        <w:t>.</w:t>
      </w:r>
      <w:r w:rsidRPr="00990E8E">
        <w:rPr>
          <w:rStyle w:val="apple-converted-space"/>
          <w:rFonts w:asciiTheme="minorHAnsi" w:hAnsiTheme="minorHAnsi" w:cs="Arial"/>
          <w:b/>
          <w:sz w:val="28"/>
          <w:szCs w:val="28"/>
          <w:bdr w:val="none" w:sz="0" w:space="0" w:color="auto" w:frame="1"/>
        </w:rPr>
        <w:t xml:space="preserve"> </w:t>
      </w:r>
      <w:r w:rsidRPr="00990E8E">
        <w:rPr>
          <w:rStyle w:val="a5"/>
          <w:rFonts w:asciiTheme="minorHAnsi" w:hAnsiTheme="minorHAnsi" w:cs="Arial"/>
          <w:b w:val="0"/>
          <w:sz w:val="28"/>
          <w:szCs w:val="28"/>
          <w:bdr w:val="none" w:sz="0" w:space="0" w:color="auto" w:frame="1"/>
        </w:rPr>
        <w:t>Посидим в тишине</w:t>
      </w:r>
      <w:r w:rsidRPr="00990E8E"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333333"/>
          <w:sz w:val="23"/>
          <w:szCs w:val="23"/>
          <w:bdr w:val="none" w:sz="0" w:space="0" w:color="auto" w:frame="1"/>
        </w:rPr>
        <w:t>(Елена Благинина)</w:t>
      </w:r>
    </w:p>
    <w:p w:rsidR="00990E8E" w:rsidRPr="00990E8E" w:rsidRDefault="00990E8E" w:rsidP="00990E8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="Arial"/>
          <w:sz w:val="28"/>
          <w:szCs w:val="28"/>
        </w:rPr>
      </w:pPr>
      <w:r w:rsidRPr="00990E8E">
        <w:rPr>
          <w:rFonts w:asciiTheme="minorHAnsi" w:hAnsiTheme="minorHAnsi" w:cs="Arial"/>
          <w:sz w:val="28"/>
          <w:szCs w:val="28"/>
        </w:rPr>
        <w:t>Мама спит, она устала</w:t>
      </w:r>
      <w:r>
        <w:rPr>
          <w:rFonts w:asciiTheme="minorHAnsi" w:hAnsiTheme="minorHAnsi" w:cs="Arial"/>
          <w:sz w:val="28"/>
          <w:szCs w:val="28"/>
        </w:rPr>
        <w:t>,</w:t>
      </w:r>
      <w:r w:rsidRPr="00990E8E">
        <w:rPr>
          <w:rFonts w:asciiTheme="minorHAnsi" w:hAnsiTheme="minorHAnsi" w:cs="Arial"/>
          <w:sz w:val="28"/>
          <w:szCs w:val="28"/>
        </w:rPr>
        <w:br/>
        <w:t>Ну и я играть не стала!</w:t>
      </w:r>
      <w:r w:rsidRPr="00990E8E">
        <w:rPr>
          <w:rFonts w:asciiTheme="minorHAnsi" w:hAnsiTheme="minorHAnsi" w:cs="Arial"/>
          <w:sz w:val="28"/>
          <w:szCs w:val="28"/>
        </w:rPr>
        <w:br/>
        <w:t>Я волчка не завожу,</w:t>
      </w:r>
      <w:r w:rsidRPr="00990E8E">
        <w:rPr>
          <w:rFonts w:asciiTheme="minorHAnsi" w:hAnsiTheme="minorHAnsi" w:cs="Arial"/>
          <w:sz w:val="28"/>
          <w:szCs w:val="28"/>
        </w:rPr>
        <w:br/>
        <w:t>А уселась и сижу.</w:t>
      </w:r>
      <w:r w:rsidRPr="00990E8E">
        <w:rPr>
          <w:rFonts w:asciiTheme="minorHAnsi" w:hAnsiTheme="minorHAnsi" w:cs="Arial"/>
          <w:sz w:val="28"/>
          <w:szCs w:val="28"/>
        </w:rPr>
        <w:br/>
        <w:t>Не шумят мои игрушки,</w:t>
      </w:r>
      <w:r w:rsidRPr="00990E8E">
        <w:rPr>
          <w:rFonts w:asciiTheme="minorHAnsi" w:hAnsiTheme="minorHAnsi" w:cs="Arial"/>
          <w:sz w:val="28"/>
          <w:szCs w:val="28"/>
        </w:rPr>
        <w:br/>
        <w:t>Тихо в комнате пустой.</w:t>
      </w:r>
      <w:r w:rsidRPr="00990E8E">
        <w:rPr>
          <w:rFonts w:asciiTheme="minorHAnsi" w:hAnsiTheme="minorHAnsi" w:cs="Arial"/>
          <w:sz w:val="28"/>
          <w:szCs w:val="28"/>
        </w:rPr>
        <w:br/>
        <w:t>А по маминой подушке</w:t>
      </w:r>
      <w:r w:rsidRPr="00990E8E">
        <w:rPr>
          <w:rFonts w:asciiTheme="minorHAnsi" w:hAnsiTheme="minorHAnsi" w:cs="Arial"/>
          <w:sz w:val="28"/>
          <w:szCs w:val="28"/>
        </w:rPr>
        <w:br/>
        <w:t>Луч крадется золотой.</w:t>
      </w:r>
      <w:r w:rsidRPr="00990E8E">
        <w:rPr>
          <w:rFonts w:asciiTheme="minorHAnsi" w:hAnsiTheme="minorHAnsi" w:cs="Arial"/>
          <w:sz w:val="28"/>
          <w:szCs w:val="28"/>
        </w:rPr>
        <w:br/>
        <w:t>И сказала я лучу:</w:t>
      </w:r>
      <w:r w:rsidRPr="00990E8E">
        <w:rPr>
          <w:rFonts w:asciiTheme="minorHAnsi" w:hAnsiTheme="minorHAnsi" w:cs="Arial"/>
          <w:sz w:val="28"/>
          <w:szCs w:val="28"/>
        </w:rPr>
        <w:br/>
        <w:t>– Я тоже двигаться хочу!</w:t>
      </w:r>
      <w:r w:rsidRPr="00990E8E">
        <w:rPr>
          <w:rFonts w:asciiTheme="minorHAnsi" w:hAnsiTheme="minorHAnsi" w:cs="Arial"/>
          <w:sz w:val="28"/>
          <w:szCs w:val="28"/>
        </w:rPr>
        <w:br/>
        <w:t>Я бы многого хотела:</w:t>
      </w:r>
      <w:r w:rsidRPr="00990E8E">
        <w:rPr>
          <w:rFonts w:asciiTheme="minorHAnsi" w:hAnsiTheme="minorHAnsi" w:cs="Arial"/>
          <w:sz w:val="28"/>
          <w:szCs w:val="28"/>
        </w:rPr>
        <w:br/>
        <w:t>Вслух читать и мяч катать,</w:t>
      </w:r>
      <w:r w:rsidRPr="00990E8E">
        <w:rPr>
          <w:rFonts w:asciiTheme="minorHAnsi" w:hAnsiTheme="minorHAnsi" w:cs="Arial"/>
          <w:sz w:val="28"/>
          <w:szCs w:val="28"/>
        </w:rPr>
        <w:br/>
        <w:t>Я бы песенку пропела,</w:t>
      </w:r>
      <w:r w:rsidRPr="00990E8E">
        <w:rPr>
          <w:rFonts w:asciiTheme="minorHAnsi" w:hAnsiTheme="minorHAnsi" w:cs="Arial"/>
          <w:sz w:val="28"/>
          <w:szCs w:val="28"/>
        </w:rPr>
        <w:br/>
      </w:r>
      <w:r w:rsidRPr="00990E8E">
        <w:rPr>
          <w:rFonts w:asciiTheme="minorHAnsi" w:hAnsiTheme="minorHAnsi" w:cs="Arial"/>
          <w:sz w:val="28"/>
          <w:szCs w:val="28"/>
        </w:rPr>
        <w:lastRenderedPageBreak/>
        <w:t>Я б могла похохотать,</w:t>
      </w:r>
      <w:r w:rsidRPr="00990E8E">
        <w:rPr>
          <w:rFonts w:asciiTheme="minorHAnsi" w:hAnsiTheme="minorHAnsi" w:cs="Arial"/>
          <w:sz w:val="28"/>
          <w:szCs w:val="28"/>
        </w:rPr>
        <w:br/>
        <w:t>Да мало ль я чего хочу!</w:t>
      </w:r>
      <w:r w:rsidRPr="00990E8E">
        <w:rPr>
          <w:rFonts w:asciiTheme="minorHAnsi" w:hAnsiTheme="minorHAnsi" w:cs="Arial"/>
          <w:sz w:val="28"/>
          <w:szCs w:val="28"/>
        </w:rPr>
        <w:br/>
        <w:t>Но мама спит, и я молчу.</w:t>
      </w:r>
      <w:r w:rsidRPr="00990E8E">
        <w:rPr>
          <w:rFonts w:asciiTheme="minorHAnsi" w:hAnsiTheme="minorHAnsi" w:cs="Arial"/>
          <w:sz w:val="28"/>
          <w:szCs w:val="28"/>
        </w:rPr>
        <w:br/>
        <w:t>Луч метнулся по стене,</w:t>
      </w:r>
      <w:r w:rsidRPr="00990E8E">
        <w:rPr>
          <w:rFonts w:asciiTheme="minorHAnsi" w:hAnsiTheme="minorHAnsi" w:cs="Arial"/>
          <w:sz w:val="28"/>
          <w:szCs w:val="28"/>
        </w:rPr>
        <w:br/>
        <w:t>А потом скользнул ко мне.</w:t>
      </w:r>
      <w:r w:rsidRPr="00990E8E">
        <w:rPr>
          <w:rFonts w:asciiTheme="minorHAnsi" w:hAnsiTheme="minorHAnsi" w:cs="Arial"/>
          <w:sz w:val="28"/>
          <w:szCs w:val="28"/>
        </w:rPr>
        <w:br/>
        <w:t>– Ничего, – шепнул он будто, –</w:t>
      </w:r>
      <w:r w:rsidRPr="00990E8E">
        <w:rPr>
          <w:rFonts w:asciiTheme="minorHAnsi" w:hAnsiTheme="minorHAnsi" w:cs="Arial"/>
          <w:sz w:val="28"/>
          <w:szCs w:val="28"/>
        </w:rPr>
        <w:br/>
        <w:t>Посидим и в тишине!..</w:t>
      </w:r>
    </w:p>
    <w:p w:rsidR="00862102" w:rsidRDefault="0055089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550891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Солнышко не слышит нас, а давайте ещё песню споём про маму.</w:t>
      </w:r>
    </w:p>
    <w:p w:rsidR="00550891" w:rsidRPr="00550891" w:rsidRDefault="00550891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550891">
        <w:rPr>
          <w:rStyle w:val="a5"/>
          <w:rFonts w:cs="Arial"/>
          <w:color w:val="000000"/>
          <w:sz w:val="28"/>
          <w:szCs w:val="28"/>
          <w:shd w:val="clear" w:color="auto" w:fill="FFFFFF"/>
        </w:rPr>
        <w:t>Песня «Очень я мамочку люблю»</w:t>
      </w:r>
    </w:p>
    <w:p w:rsidR="00990E8E" w:rsidRDefault="00990E8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Звучит музыка, входит солнышко (потягивается)</w:t>
      </w:r>
    </w:p>
    <w:p w:rsidR="00990E8E" w:rsidRDefault="00990E8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>Солнышко: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Здравствуйте, мои друзья! Всем вам рада очень я! Что случилось? Зачем вы меня разбудили?</w:t>
      </w:r>
    </w:p>
    <w:p w:rsidR="00990E8E" w:rsidRDefault="00990E8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: Солнышко, сегодня праздник мам и бабушек! Нам хочется, чтобы этот день был по </w:t>
      </w:r>
      <w:proofErr w:type="gramStart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–о</w:t>
      </w:r>
      <w:proofErr w:type="gramEnd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собенному</w:t>
      </w:r>
      <w:r w:rsidR="007A410E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солнечным.</w:t>
      </w:r>
    </w:p>
    <w:p w:rsidR="007A410E" w:rsidRPr="00C677A6" w:rsidRDefault="007A410E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Солнышко: </w:t>
      </w:r>
    </w:p>
    <w:p w:rsidR="007A410E" w:rsidRDefault="007A410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Теперь понятно, зачем вы меня разбудили!</w:t>
      </w:r>
    </w:p>
    <w:p w:rsidR="007A410E" w:rsidRDefault="007A410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Мои жёлтые лучи</w:t>
      </w:r>
    </w:p>
    <w:p w:rsidR="007A410E" w:rsidRDefault="007A410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 марте очень горячи!</w:t>
      </w:r>
    </w:p>
    <w:p w:rsidR="007A410E" w:rsidRDefault="007A410E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Вставайте </w:t>
      </w:r>
      <w:r w:rsidR="005B3FF4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по скорей</w:t>
      </w:r>
    </w:p>
    <w:p w:rsidR="007A410E" w:rsidRDefault="005B3FF4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Да танцуйте веселей!</w:t>
      </w:r>
    </w:p>
    <w:p w:rsidR="005B3FF4" w:rsidRPr="00C677A6" w:rsidRDefault="005B3FF4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>Хоровод «Солнышко»</w:t>
      </w:r>
    </w:p>
    <w:p w:rsidR="005B3FF4" w:rsidRPr="00C677A6" w:rsidRDefault="00C677A6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677A6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C677A6" w:rsidRDefault="00C677A6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 праздником весенним</w:t>
      </w:r>
    </w:p>
    <w:p w:rsidR="00C677A6" w:rsidRDefault="00C677A6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 праздником весны</w:t>
      </w:r>
    </w:p>
    <w:p w:rsidR="00C677A6" w:rsidRDefault="00C677A6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Всех на свете бабушек</w:t>
      </w:r>
    </w:p>
    <w:p w:rsidR="00C677A6" w:rsidRDefault="00C677A6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Поздравляем мы!</w:t>
      </w:r>
    </w:p>
    <w:p w:rsidR="00946B97" w:rsidRDefault="00946B97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946B97" w:rsidRDefault="00946B97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946B97" w:rsidRDefault="00946B97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C677A6" w:rsidRDefault="00DF3530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color w:val="000000"/>
          <w:sz w:val="28"/>
          <w:szCs w:val="28"/>
          <w:shd w:val="clear" w:color="auto" w:fill="FFFFFF"/>
        </w:rPr>
        <w:t>Стихи о бабушке.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1.Бабушка любимая,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Самая красивая!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Руки золотые,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Глазки молодые.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Будь всегда счастливой,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Мудрой и красивой!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2. Я бабулю поздравляю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  праздником весны!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Я бабулю обожаю,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Людям бабушки нужны!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Сказку добрую расскажет,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Колыбельную споёт,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Тёплый зимний шарфик свяжет</w:t>
      </w:r>
    </w:p>
    <w:p w:rsidR="00DF3530" w:rsidRDefault="00DF3530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И гулять со мной пойдёт!</w:t>
      </w:r>
    </w:p>
    <w:p w:rsidR="00946B97" w:rsidRDefault="00946B97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</w:p>
    <w:p w:rsidR="00CC6F9D" w:rsidRPr="00CC6F9D" w:rsidRDefault="00CC6F9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3. Со мною бабушка моя,                                                                                                  </w:t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И значит, главный в доме — я,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Шкафы мне можно открывать,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Цветы кефиром поливать,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Играть подушкою в футбол</w:t>
      </w:r>
      <w:proofErr w:type="gramStart"/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И</w:t>
      </w:r>
      <w:proofErr w:type="gramEnd"/>
      <w:r w:rsidRPr="00CC6F9D">
        <w:rPr>
          <w:rFonts w:cs="Tahoma"/>
          <w:color w:val="000000"/>
          <w:sz w:val="28"/>
          <w:szCs w:val="28"/>
          <w:shd w:val="clear" w:color="auto" w:fill="ECF8FF"/>
        </w:rPr>
        <w:t xml:space="preserve"> полотенцем чистить пол.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Могу я есть руками торт,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Нарочно хлопать дверью!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А с мамой это не пройдет.</w:t>
      </w:r>
      <w:r w:rsidRPr="00CC6F9D">
        <w:rPr>
          <w:rFonts w:cs="Tahoma"/>
          <w:color w:val="000000"/>
          <w:sz w:val="28"/>
          <w:szCs w:val="28"/>
        </w:rPr>
        <w:br/>
      </w:r>
      <w:r w:rsidRPr="00CC6F9D">
        <w:rPr>
          <w:rFonts w:cs="Tahoma"/>
          <w:color w:val="000000"/>
          <w:sz w:val="28"/>
          <w:szCs w:val="28"/>
          <w:shd w:val="clear" w:color="auto" w:fill="ECF8FF"/>
        </w:rPr>
        <w:t>Я уже проверил.</w:t>
      </w:r>
    </w:p>
    <w:p w:rsidR="00946B97" w:rsidRDefault="00946B97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CC6F9D" w:rsidRDefault="00C677A6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CC6F9D">
        <w:rPr>
          <w:rStyle w:val="a5"/>
          <w:rFonts w:cs="Arial"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C6F9D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677A6" w:rsidRDefault="00CC6F9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Есть много разных песенок</w:t>
      </w:r>
    </w:p>
    <w:p w:rsidR="00CC6F9D" w:rsidRDefault="00CC6F9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На свете обо всём,</w:t>
      </w:r>
    </w:p>
    <w:p w:rsidR="00CC6F9D" w:rsidRDefault="00CC6F9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мы сейчас вам песенку</w:t>
      </w:r>
    </w:p>
    <w:p w:rsidR="00CC6F9D" w:rsidRDefault="00CC6F9D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О бабушке споём.</w:t>
      </w:r>
    </w:p>
    <w:p w:rsidR="00CC6F9D" w:rsidRPr="00CC6F9D" w:rsidRDefault="00CC6F9D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C6F9D">
        <w:rPr>
          <w:rStyle w:val="a5"/>
          <w:rFonts w:cs="Arial"/>
          <w:color w:val="000000"/>
          <w:sz w:val="28"/>
          <w:szCs w:val="28"/>
          <w:shd w:val="clear" w:color="auto" w:fill="FFFFFF"/>
        </w:rPr>
        <w:t>Песня о бабушке (общая)</w:t>
      </w:r>
    </w:p>
    <w:p w:rsidR="00C16F4C" w:rsidRP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16F4C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Солнышко: </w:t>
      </w:r>
    </w:p>
    <w:p w:rsidR="00CC6F9D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Музыка звучит опять,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Мы сейчас пойдём плясать!</w:t>
      </w:r>
    </w:p>
    <w:p w:rsid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16F4C">
        <w:rPr>
          <w:rStyle w:val="a5"/>
          <w:rFonts w:cs="Arial"/>
          <w:color w:val="000000"/>
          <w:sz w:val="28"/>
          <w:szCs w:val="28"/>
          <w:shd w:val="clear" w:color="auto" w:fill="FFFFFF"/>
        </w:rPr>
        <w:t>Танец «Колобок»</w:t>
      </w:r>
    </w:p>
    <w:p w:rsid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Вот какие молодцы,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Поплясали от души.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сейчас мы отдохнём</w:t>
      </w:r>
    </w:p>
    <w:p w:rsidR="00C16F4C" w:rsidRP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И послушаем  </w:t>
      </w:r>
      <w:r w:rsidRPr="00C16F4C">
        <w:rPr>
          <w:rStyle w:val="a5"/>
          <w:rFonts w:cs="Arial"/>
          <w:color w:val="000000"/>
          <w:sz w:val="28"/>
          <w:szCs w:val="28"/>
          <w:shd w:val="clear" w:color="auto" w:fill="FFFFFF"/>
        </w:rPr>
        <w:t>песню о бабушке.</w:t>
      </w:r>
    </w:p>
    <w:p w:rsid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C16F4C">
        <w:rPr>
          <w:rStyle w:val="a5"/>
          <w:rFonts w:cs="Arial"/>
          <w:color w:val="000000"/>
          <w:sz w:val="28"/>
          <w:szCs w:val="28"/>
          <w:shd w:val="clear" w:color="auto" w:fill="FFFFFF"/>
        </w:rPr>
        <w:t>Индивидуальная песня</w:t>
      </w:r>
      <w:r w:rsidR="008A4521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 о бабушке</w:t>
      </w:r>
      <w:r w:rsidRPr="00C16F4C">
        <w:rPr>
          <w:rStyle w:val="a5"/>
          <w:rFonts w:cs="Arial"/>
          <w:color w:val="000000"/>
          <w:sz w:val="28"/>
          <w:szCs w:val="28"/>
          <w:shd w:val="clear" w:color="auto" w:fill="FFFFFF"/>
        </w:rPr>
        <w:t>.</w:t>
      </w:r>
    </w:p>
    <w:p w:rsidR="00C16F4C" w:rsidRDefault="00C16F4C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Ведущий: 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Мы на празднике поём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И стихи читаем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чтоб было веселей</w:t>
      </w:r>
    </w:p>
    <w:p w:rsidR="00C16F4C" w:rsidRDefault="00C16F4C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Давайте поиграем.</w:t>
      </w:r>
    </w:p>
    <w:p w:rsidR="00A22522" w:rsidRDefault="00A22522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A22522" w:rsidRDefault="00A22522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A22522" w:rsidRDefault="00A22522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</w:p>
    <w:p w:rsidR="00C16F4C" w:rsidRPr="00F17221" w:rsidRDefault="008A4521" w:rsidP="00190A8E">
      <w:pPr>
        <w:rPr>
          <w:rStyle w:val="a5"/>
          <w:rFonts w:cs="Arial"/>
          <w:color w:val="000000"/>
          <w:sz w:val="28"/>
          <w:szCs w:val="28"/>
          <w:shd w:val="clear" w:color="auto" w:fill="FFFFFF"/>
        </w:rPr>
      </w:pPr>
      <w:r w:rsidRPr="00F17221">
        <w:rPr>
          <w:rStyle w:val="a5"/>
          <w:rFonts w:cs="Arial"/>
          <w:color w:val="000000"/>
          <w:sz w:val="28"/>
          <w:szCs w:val="28"/>
          <w:shd w:val="clear" w:color="auto" w:fill="FFFFFF"/>
        </w:rPr>
        <w:t>Игры – аттракционы:</w:t>
      </w:r>
    </w:p>
    <w:p w:rsidR="008A4521" w:rsidRDefault="008A45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1. С папами: «Собери ребёнка в детский сад</w:t>
      </w:r>
      <w:proofErr w:type="gramStart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»(</w:t>
      </w:r>
      <w:proofErr w:type="gramEnd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на стуле лежат вещи: куртка, шапка, шарф, штаны, сапоги, варежки).</w:t>
      </w:r>
    </w:p>
    <w:p w:rsidR="008A4521" w:rsidRDefault="008A45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2. С мамами: «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Запеленай куклу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»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или «Узнай своего ребёнка с завязанными глазами»</w:t>
      </w:r>
    </w:p>
    <w:p w:rsidR="008A4521" w:rsidRDefault="008A45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3. С бабушками: «Лучшая хозяйка</w:t>
      </w:r>
      <w:proofErr w:type="gramStart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»(</w:t>
      </w:r>
      <w:proofErr w:type="gramEnd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на столе лежат баночки с крупами: перловка, греча, рис, пшено и т.д.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Бабушка с завязанными глазами на ощупь определяет название  крупы)</w:t>
      </w:r>
      <w:r w:rsidR="00862102"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.</w:t>
      </w:r>
    </w:p>
    <w:p w:rsidR="008A4521" w:rsidRP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F17221">
        <w:rPr>
          <w:rStyle w:val="a5"/>
          <w:rFonts w:cs="Arial"/>
          <w:color w:val="000000"/>
          <w:sz w:val="28"/>
          <w:szCs w:val="28"/>
          <w:shd w:val="clear" w:color="auto" w:fill="FFFFFF"/>
        </w:rPr>
        <w:t xml:space="preserve">Солнышко: </w:t>
      </w:r>
    </w:p>
    <w:p w:rsidR="005B3FF4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Мы играли, песни пели,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Но пришёл прощанья час.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Мамам, бабушкам желаю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От души здоровья я!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Без меня вы не скучайте,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Скоро к вам приду, прощайте!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CA5A79">
        <w:rPr>
          <w:rStyle w:val="a5"/>
          <w:rFonts w:cs="Arial"/>
          <w:color w:val="000000"/>
          <w:sz w:val="28"/>
          <w:szCs w:val="28"/>
          <w:shd w:val="clear" w:color="auto" w:fill="FFFFFF"/>
        </w:rPr>
        <w:t>Ведущая:</w:t>
      </w: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 xml:space="preserve"> Спасибо, солнышко и до свидань</w:t>
      </w:r>
      <w:proofErr w:type="gramStart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дети прощаются с солнышком).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Вот и кончилось веселье,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Наши детки постарались,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Чтоб понравиться всем вам.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До свиданья! До свиданья!</w:t>
      </w:r>
    </w:p>
    <w:p w:rsidR="00F17221" w:rsidRDefault="00F17221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Приходите в гости к нам!</w:t>
      </w:r>
    </w:p>
    <w:p w:rsidR="00CA5A79" w:rsidRDefault="00CA5A79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А в заключение, приглашаем мам и бабушек на танец.</w:t>
      </w:r>
    </w:p>
    <w:p w:rsidR="00CA5A79" w:rsidRDefault="00CA5A79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  <w:t>Весёлый танец с мамами и бабушками.</w:t>
      </w:r>
    </w:p>
    <w:p w:rsidR="00F17221" w:rsidRPr="00862102" w:rsidRDefault="00862102" w:rsidP="00190A8E">
      <w:pPr>
        <w:rPr>
          <w:rStyle w:val="a5"/>
          <w:rFonts w:cs="Arial"/>
          <w:b w:val="0"/>
          <w:color w:val="000000"/>
          <w:sz w:val="28"/>
          <w:szCs w:val="28"/>
          <w:shd w:val="clear" w:color="auto" w:fill="FFFFFF"/>
        </w:rPr>
      </w:pPr>
      <w:r w:rsidRPr="00862102">
        <w:rPr>
          <w:rFonts w:cs="Arial"/>
          <w:color w:val="000000"/>
          <w:sz w:val="28"/>
          <w:szCs w:val="28"/>
          <w:shd w:val="clear" w:color="auto" w:fill="FFFFFF"/>
        </w:rPr>
        <w:t>Дети вручают мамам подарки, сделанные своими руками.</w:t>
      </w:r>
    </w:p>
    <w:sectPr w:rsidR="00F17221" w:rsidRPr="00862102" w:rsidSect="00190A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550891"/>
    <w:rsid w:val="000367AC"/>
    <w:rsid w:val="000C0F95"/>
    <w:rsid w:val="00190A8E"/>
    <w:rsid w:val="00241664"/>
    <w:rsid w:val="002F1D32"/>
    <w:rsid w:val="00312BB4"/>
    <w:rsid w:val="003A47F8"/>
    <w:rsid w:val="003B2DED"/>
    <w:rsid w:val="004B000D"/>
    <w:rsid w:val="00550891"/>
    <w:rsid w:val="005B3FF4"/>
    <w:rsid w:val="006D6B9C"/>
    <w:rsid w:val="007A410E"/>
    <w:rsid w:val="00862102"/>
    <w:rsid w:val="008A4521"/>
    <w:rsid w:val="00944C84"/>
    <w:rsid w:val="00946B97"/>
    <w:rsid w:val="00990E8E"/>
    <w:rsid w:val="009E2FFD"/>
    <w:rsid w:val="00A22522"/>
    <w:rsid w:val="00B437E5"/>
    <w:rsid w:val="00C16F4C"/>
    <w:rsid w:val="00C677A6"/>
    <w:rsid w:val="00CA5A79"/>
    <w:rsid w:val="00CB2A29"/>
    <w:rsid w:val="00CC6F9D"/>
    <w:rsid w:val="00D042F2"/>
    <w:rsid w:val="00D220DB"/>
    <w:rsid w:val="00D23E7F"/>
    <w:rsid w:val="00DB76B7"/>
    <w:rsid w:val="00DF3530"/>
    <w:rsid w:val="00E7571A"/>
    <w:rsid w:val="00EA0F1A"/>
    <w:rsid w:val="00EB69EB"/>
    <w:rsid w:val="00F17221"/>
    <w:rsid w:val="00F8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A8E"/>
  </w:style>
  <w:style w:type="character" w:styleId="a4">
    <w:name w:val="Emphasis"/>
    <w:basedOn w:val="a0"/>
    <w:uiPriority w:val="20"/>
    <w:qFormat/>
    <w:rsid w:val="00190A8E"/>
    <w:rPr>
      <w:i/>
      <w:iCs/>
    </w:rPr>
  </w:style>
  <w:style w:type="character" w:styleId="a5">
    <w:name w:val="Strong"/>
    <w:basedOn w:val="a0"/>
    <w:uiPriority w:val="22"/>
    <w:qFormat/>
    <w:rsid w:val="00190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fg\Desktop\&#1087;&#1083;&#1072;&#1085;%202015%20&#1084;&#1083;.&#1075;&#1088;\8%20&#1052;&#1072;&#1088;&#1090;&#1072;%20&#1074;%20&#1084;&#1083;&#1072;&#1076;&#1096;&#1077;&#1081;%20&#1075;&#1088;&#1091;&#1087;&#1087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 Марта в младшей группе.dotx</Template>
  <TotalTime>6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Asdfg</dc:creator>
  <cp:lastModifiedBy>Asdfg</cp:lastModifiedBy>
  <cp:revision>1</cp:revision>
  <cp:lastPrinted>2016-02-04T17:42:00Z</cp:lastPrinted>
  <dcterms:created xsi:type="dcterms:W3CDTF">2016-02-05T16:28:00Z</dcterms:created>
  <dcterms:modified xsi:type="dcterms:W3CDTF">2016-02-05T16:52:00Z</dcterms:modified>
</cp:coreProperties>
</file>